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5" w:type="dxa"/>
        <w:tblInd w:w="-34" w:type="dxa"/>
        <w:tblLook w:val="01E0"/>
      </w:tblPr>
      <w:tblGrid>
        <w:gridCol w:w="7924"/>
        <w:gridCol w:w="7041"/>
      </w:tblGrid>
      <w:tr w:rsidR="00BA540E" w:rsidRPr="005E4E29" w:rsidTr="00FF1D06">
        <w:trPr>
          <w:trHeight w:val="1313"/>
        </w:trPr>
        <w:tc>
          <w:tcPr>
            <w:tcW w:w="7924" w:type="dxa"/>
          </w:tcPr>
          <w:p w:rsidR="00BA540E" w:rsidRPr="00FE3029" w:rsidRDefault="00BA540E" w:rsidP="00FE3029">
            <w:pPr>
              <w:spacing w:line="264" w:lineRule="auto"/>
              <w:ind w:right="-108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FE3029">
              <w:rPr>
                <w:color w:val="1D1B11"/>
                <w:sz w:val="28"/>
                <w:szCs w:val="28"/>
                <w:lang w:val="vi-VN"/>
              </w:rPr>
              <w:t xml:space="preserve">TỈNH </w:t>
            </w:r>
            <w:r w:rsidRPr="00FE3029">
              <w:rPr>
                <w:color w:val="1D1B11"/>
                <w:sz w:val="28"/>
                <w:szCs w:val="28"/>
              </w:rPr>
              <w:t xml:space="preserve">ĐOÀN </w:t>
            </w:r>
            <w:r w:rsidRPr="00FE3029">
              <w:rPr>
                <w:color w:val="1D1B11"/>
                <w:sz w:val="28"/>
                <w:szCs w:val="28"/>
                <w:lang w:val="vi-VN"/>
              </w:rPr>
              <w:t>THỪA THIÊN HUẾ</w:t>
            </w:r>
          </w:p>
          <w:p w:rsidR="00BA540E" w:rsidRPr="00FE3029" w:rsidRDefault="00BA540E" w:rsidP="00FE3029">
            <w:pPr>
              <w:spacing w:line="264" w:lineRule="auto"/>
              <w:ind w:right="-108"/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BCH ......................................</w:t>
            </w:r>
          </w:p>
          <w:p w:rsidR="00BA540E" w:rsidRPr="005E4E29" w:rsidRDefault="00BA540E" w:rsidP="00682FA5">
            <w:pPr>
              <w:spacing w:line="264" w:lineRule="auto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5E4E29">
              <w:rPr>
                <w:color w:val="1D1B11"/>
                <w:sz w:val="28"/>
                <w:szCs w:val="28"/>
                <w:lang w:val="vi-VN"/>
              </w:rPr>
              <w:t>***</w:t>
            </w:r>
          </w:p>
          <w:p w:rsidR="00BA540E" w:rsidRPr="001E7C4E" w:rsidRDefault="00BA540E" w:rsidP="00682FA5">
            <w:pPr>
              <w:spacing w:line="264" w:lineRule="auto"/>
              <w:ind w:hanging="108"/>
              <w:jc w:val="center"/>
              <w:rPr>
                <w:i/>
                <w:color w:val="1D1B11"/>
                <w:spacing w:val="-8"/>
                <w:sz w:val="23"/>
                <w:szCs w:val="23"/>
              </w:rPr>
            </w:pPr>
          </w:p>
        </w:tc>
        <w:tc>
          <w:tcPr>
            <w:tcW w:w="7041" w:type="dxa"/>
          </w:tcPr>
          <w:p w:rsidR="00BA540E" w:rsidRPr="005E4E29" w:rsidRDefault="00BA540E" w:rsidP="00682FA5">
            <w:pPr>
              <w:spacing w:line="264" w:lineRule="auto"/>
              <w:jc w:val="right"/>
              <w:rPr>
                <w:b/>
                <w:color w:val="1D1B11"/>
                <w:sz w:val="30"/>
                <w:szCs w:val="28"/>
                <w:u w:val="single"/>
                <w:lang w:val="vi-VN"/>
              </w:rPr>
            </w:pPr>
            <w:r w:rsidRPr="005E4E29">
              <w:rPr>
                <w:b/>
                <w:color w:val="1D1B11"/>
                <w:sz w:val="30"/>
                <w:szCs w:val="28"/>
                <w:u w:val="single"/>
                <w:lang w:val="vi-VN"/>
              </w:rPr>
              <w:t>ĐOÀN TNCS HỒ CHÍ MINH</w:t>
            </w:r>
          </w:p>
          <w:p w:rsidR="00BA540E" w:rsidRPr="005E4E29" w:rsidRDefault="00BA540E" w:rsidP="00682FA5">
            <w:pPr>
              <w:spacing w:line="264" w:lineRule="auto"/>
              <w:rPr>
                <w:b/>
                <w:color w:val="1D1B11"/>
                <w:sz w:val="30"/>
                <w:szCs w:val="28"/>
                <w:u w:val="single"/>
                <w:lang w:val="vi-VN"/>
              </w:rPr>
            </w:pPr>
          </w:p>
          <w:p w:rsidR="00BA540E" w:rsidRPr="004A2F06" w:rsidRDefault="00BA540E" w:rsidP="00682FA5">
            <w:pPr>
              <w:spacing w:line="264" w:lineRule="auto"/>
              <w:jc w:val="right"/>
              <w:rPr>
                <w:color w:val="1D1B11"/>
                <w:spacing w:val="-8"/>
                <w:sz w:val="26"/>
                <w:szCs w:val="26"/>
              </w:rPr>
            </w:pP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Thành phố Huế, ngày</w:t>
            </w:r>
            <w:r w:rsidRPr="004A2F06">
              <w:rPr>
                <w:i/>
                <w:color w:val="1D1B11"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color w:val="1D1B11"/>
                <w:spacing w:val="-8"/>
                <w:sz w:val="26"/>
                <w:szCs w:val="26"/>
              </w:rPr>
              <w:t xml:space="preserve">     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tháng</w:t>
            </w:r>
            <w:r w:rsidRPr="004A2F06">
              <w:rPr>
                <w:i/>
                <w:color w:val="1D1B11"/>
                <w:spacing w:val="-8"/>
                <w:sz w:val="26"/>
                <w:szCs w:val="26"/>
              </w:rPr>
              <w:t xml:space="preserve"> 4 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năm 201</w:t>
            </w:r>
            <w:r w:rsidRPr="004A2F06">
              <w:rPr>
                <w:i/>
                <w:color w:val="1D1B11"/>
                <w:spacing w:val="-8"/>
                <w:sz w:val="26"/>
                <w:szCs w:val="26"/>
              </w:rPr>
              <w:t>9</w:t>
            </w:r>
          </w:p>
          <w:p w:rsidR="00BA540E" w:rsidRPr="005E4E29" w:rsidRDefault="00BA540E" w:rsidP="00682FA5">
            <w:pPr>
              <w:spacing w:line="264" w:lineRule="auto"/>
              <w:ind w:hanging="108"/>
              <w:jc w:val="both"/>
              <w:rPr>
                <w:color w:val="1D1B11"/>
                <w:sz w:val="28"/>
                <w:szCs w:val="28"/>
                <w:lang w:val="vi-VN"/>
              </w:rPr>
            </w:pPr>
          </w:p>
        </w:tc>
      </w:tr>
    </w:tbl>
    <w:p w:rsidR="00BA540E" w:rsidRPr="00CF41F3" w:rsidRDefault="00BA540E" w:rsidP="00EF4174">
      <w:pPr>
        <w:pStyle w:val="Header"/>
        <w:jc w:val="center"/>
        <w:rPr>
          <w:b/>
          <w:color w:val="000000"/>
          <w:sz w:val="32"/>
          <w:szCs w:val="25"/>
        </w:rPr>
      </w:pPr>
      <w:r w:rsidRPr="00CF41F3">
        <w:rPr>
          <w:b/>
          <w:color w:val="000000"/>
          <w:sz w:val="32"/>
          <w:szCs w:val="25"/>
        </w:rPr>
        <w:t xml:space="preserve">DANH SÁCH </w:t>
      </w:r>
    </w:p>
    <w:p w:rsidR="00BA540E" w:rsidRDefault="00BA540E" w:rsidP="00FD70A6">
      <w:pPr>
        <w:pStyle w:val="Header"/>
        <w:jc w:val="center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 xml:space="preserve">ĐĂNG </w:t>
      </w:r>
      <w:r>
        <w:rPr>
          <w:b/>
          <w:color w:val="000000"/>
          <w:sz w:val="28"/>
          <w:szCs w:val="25"/>
        </w:rPr>
        <w:t xml:space="preserve">KÝ THAM GIA HỘI THI TIN HỌC TRẺ TỈNH THỪA THIÊN HUẾ LẦN THỨ XXV, </w:t>
      </w:r>
      <w:r w:rsidRPr="00CF41F3">
        <w:rPr>
          <w:b/>
          <w:color w:val="000000"/>
          <w:sz w:val="28"/>
          <w:szCs w:val="25"/>
        </w:rPr>
        <w:t>NĂM 201</w:t>
      </w:r>
      <w:r>
        <w:rPr>
          <w:b/>
          <w:color w:val="000000"/>
          <w:sz w:val="28"/>
          <w:szCs w:val="25"/>
        </w:rPr>
        <w:t>9</w:t>
      </w:r>
    </w:p>
    <w:p w:rsidR="00BA540E" w:rsidRPr="00CF41F3" w:rsidRDefault="00BA540E" w:rsidP="00EF4174">
      <w:pPr>
        <w:pStyle w:val="Header"/>
        <w:jc w:val="center"/>
        <w:rPr>
          <w:b/>
          <w:color w:val="000000"/>
          <w:sz w:val="28"/>
          <w:szCs w:val="25"/>
        </w:rPr>
      </w:pPr>
      <w:r>
        <w:rPr>
          <w:b/>
          <w:color w:val="000000"/>
          <w:sz w:val="28"/>
          <w:szCs w:val="25"/>
        </w:rPr>
        <w:t>Bảng A1, A2, B1, B2</w:t>
      </w:r>
    </w:p>
    <w:p w:rsidR="00BA540E" w:rsidRPr="00CF41F3" w:rsidRDefault="00BA540E" w:rsidP="00EF4174">
      <w:pPr>
        <w:pStyle w:val="Header"/>
        <w:ind w:firstLine="567"/>
        <w:jc w:val="center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>----------</w:t>
      </w:r>
    </w:p>
    <w:p w:rsidR="00BA540E" w:rsidRPr="0034570F" w:rsidRDefault="00BA540E" w:rsidP="000D180C">
      <w:pPr>
        <w:pStyle w:val="Header"/>
        <w:ind w:right="-454" w:firstLine="567"/>
        <w:jc w:val="both"/>
        <w:rPr>
          <w:i/>
          <w:color w:val="000000"/>
          <w:sz w:val="28"/>
          <w:szCs w:val="28"/>
        </w:rPr>
      </w:pPr>
      <w:r w:rsidRPr="0034570F">
        <w:rPr>
          <w:b/>
          <w:i/>
          <w:color w:val="000000"/>
          <w:sz w:val="28"/>
          <w:szCs w:val="28"/>
        </w:rPr>
        <w:t xml:space="preserve">* Lưu ý: </w:t>
      </w:r>
      <w:r w:rsidRPr="0034570F">
        <w:rPr>
          <w:i/>
          <w:color w:val="000000"/>
          <w:spacing w:val="-4"/>
          <w:sz w:val="28"/>
          <w:szCs w:val="28"/>
        </w:rPr>
        <w:t xml:space="preserve">Đơn vị huyện, thị xã có không quá 05 thí sinh đăng ký tham gia dự thi/bảng. Đơn vị Thành phố có không quá 10 thí sinh đăng ký tham gia dự thi/bảng. </w:t>
      </w:r>
      <w:r w:rsidRPr="0034570F">
        <w:rPr>
          <w:i/>
          <w:color w:val="000000"/>
          <w:sz w:val="28"/>
          <w:szCs w:val="28"/>
        </w:rPr>
        <w:t xml:space="preserve">Các thí sinh có tên trong danh sách đăng ký tham này phải đăng ký trực tuyến mới được xem là hợp lệ. </w:t>
      </w:r>
    </w:p>
    <w:p w:rsidR="00BA540E" w:rsidRPr="000D180C" w:rsidRDefault="00BA540E" w:rsidP="000D180C">
      <w:pPr>
        <w:pStyle w:val="Header"/>
        <w:ind w:right="-454" w:firstLine="567"/>
        <w:jc w:val="both"/>
        <w:rPr>
          <w:b/>
          <w:i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746"/>
        <w:gridCol w:w="3365"/>
        <w:gridCol w:w="1701"/>
        <w:gridCol w:w="992"/>
        <w:gridCol w:w="2835"/>
        <w:gridCol w:w="1843"/>
        <w:gridCol w:w="2410"/>
      </w:tblGrid>
      <w:tr w:rsidR="00BA540E" w:rsidRPr="00CF41F3" w:rsidTr="0034570F">
        <w:trPr>
          <w:trHeight w:val="545"/>
        </w:trPr>
        <w:tc>
          <w:tcPr>
            <w:tcW w:w="1129" w:type="dxa"/>
            <w:vAlign w:val="center"/>
          </w:tcPr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Bảng dự thi</w:t>
            </w:r>
          </w:p>
        </w:tc>
        <w:tc>
          <w:tcPr>
            <w:tcW w:w="746" w:type="dxa"/>
            <w:vAlign w:val="center"/>
          </w:tcPr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STT</w:t>
            </w:r>
          </w:p>
        </w:tc>
        <w:tc>
          <w:tcPr>
            <w:tcW w:w="3365" w:type="dxa"/>
            <w:vAlign w:val="center"/>
          </w:tcPr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 xml:space="preserve">Ngày </w:t>
            </w:r>
            <w:r>
              <w:rPr>
                <w:b/>
                <w:color w:val="000000"/>
                <w:sz w:val="28"/>
                <w:szCs w:val="25"/>
              </w:rPr>
              <w:t>tháng năm sinh</w:t>
            </w:r>
          </w:p>
        </w:tc>
        <w:tc>
          <w:tcPr>
            <w:tcW w:w="992" w:type="dxa"/>
            <w:vAlign w:val="center"/>
          </w:tcPr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Lớp</w:t>
            </w:r>
          </w:p>
        </w:tc>
        <w:tc>
          <w:tcPr>
            <w:tcW w:w="2835" w:type="dxa"/>
            <w:vAlign w:val="center"/>
          </w:tcPr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Trường</w:t>
            </w:r>
          </w:p>
        </w:tc>
        <w:tc>
          <w:tcPr>
            <w:tcW w:w="1843" w:type="dxa"/>
            <w:vAlign w:val="center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Điện thoại</w:t>
            </w:r>
          </w:p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cá nhân</w:t>
            </w:r>
          </w:p>
        </w:tc>
        <w:tc>
          <w:tcPr>
            <w:tcW w:w="2410" w:type="dxa"/>
            <w:vAlign w:val="center"/>
          </w:tcPr>
          <w:p w:rsidR="00BA540E" w:rsidRPr="00CF41F3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Điện thoại Thầy, Cô/Phụ huynh</w:t>
            </w:r>
          </w:p>
        </w:tc>
      </w:tr>
      <w:tr w:rsidR="00BA540E" w:rsidRPr="00CF41F3" w:rsidTr="0034570F">
        <w:tc>
          <w:tcPr>
            <w:tcW w:w="1129" w:type="dxa"/>
            <w:vMerge w:val="restart"/>
            <w:vAlign w:val="center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FE3029">
              <w:rPr>
                <w:b/>
                <w:color w:val="000000"/>
                <w:sz w:val="28"/>
                <w:szCs w:val="25"/>
              </w:rPr>
              <w:t>A1</w:t>
            </w:r>
          </w:p>
          <w:p w:rsidR="00BA540E" w:rsidRPr="004F1761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4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5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 w:val="restart"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FE3029">
              <w:rPr>
                <w:b/>
                <w:color w:val="000000"/>
                <w:sz w:val="28"/>
                <w:szCs w:val="25"/>
              </w:rPr>
              <w:t>A2</w:t>
            </w: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4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5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 w:val="restart"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FE3029">
              <w:rPr>
                <w:b/>
                <w:color w:val="000000"/>
                <w:sz w:val="28"/>
                <w:szCs w:val="25"/>
              </w:rPr>
              <w:t>B1</w:t>
            </w: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4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5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 w:val="restart"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FE3029">
              <w:rPr>
                <w:b/>
                <w:color w:val="000000"/>
                <w:sz w:val="28"/>
                <w:szCs w:val="25"/>
              </w:rPr>
              <w:t>B2</w:t>
            </w: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Pr="00FD70A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4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540E" w:rsidRPr="00CF41F3" w:rsidTr="0034570F">
        <w:tc>
          <w:tcPr>
            <w:tcW w:w="1129" w:type="dxa"/>
            <w:vMerge/>
            <w:vAlign w:val="center"/>
          </w:tcPr>
          <w:p w:rsidR="00BA540E" w:rsidRPr="00FE3029" w:rsidRDefault="00BA540E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A540E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5</w:t>
            </w:r>
          </w:p>
        </w:tc>
        <w:tc>
          <w:tcPr>
            <w:tcW w:w="336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540E" w:rsidRPr="00FF1D06" w:rsidRDefault="00BA540E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40E" w:rsidRPr="00FF1D06" w:rsidRDefault="00BA540E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A540E" w:rsidRPr="00CF41F3" w:rsidRDefault="00BA540E" w:rsidP="00EF4174">
      <w:pPr>
        <w:pStyle w:val="Header"/>
        <w:ind w:firstLine="567"/>
        <w:jc w:val="both"/>
        <w:rPr>
          <w:b/>
          <w:color w:val="000000"/>
          <w:sz w:val="28"/>
          <w:szCs w:val="25"/>
        </w:rPr>
      </w:pPr>
      <w:bookmarkStart w:id="0" w:name="_GoBack"/>
      <w:bookmarkEnd w:id="0"/>
      <w:r w:rsidRPr="00CF41F3">
        <w:rPr>
          <w:b/>
          <w:color w:val="000000"/>
          <w:sz w:val="28"/>
          <w:szCs w:val="25"/>
        </w:rPr>
        <w:t xml:space="preserve"> </w:t>
      </w:r>
    </w:p>
    <w:p w:rsidR="00BA540E" w:rsidRDefault="00BA540E" w:rsidP="00EF4174">
      <w:pPr>
        <w:pStyle w:val="Header"/>
        <w:ind w:firstLine="567"/>
        <w:jc w:val="right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 xml:space="preserve">Xác nhận của </w:t>
      </w:r>
      <w:r>
        <w:rPr>
          <w:b/>
          <w:color w:val="000000"/>
          <w:sz w:val="28"/>
          <w:szCs w:val="25"/>
        </w:rPr>
        <w:t>BTV Huyện, Thị, Thành Đoàn</w:t>
      </w:r>
      <w:r w:rsidRPr="00CF41F3">
        <w:rPr>
          <w:b/>
          <w:color w:val="000000"/>
          <w:sz w:val="28"/>
          <w:szCs w:val="25"/>
        </w:rPr>
        <w:t xml:space="preserve"> </w:t>
      </w:r>
    </w:p>
    <w:p w:rsidR="00BA540E" w:rsidRDefault="00BA540E" w:rsidP="009862EF">
      <w:pPr>
        <w:pStyle w:val="Header"/>
        <w:ind w:firstLine="567"/>
        <w:jc w:val="center"/>
        <w:rPr>
          <w:b/>
          <w:color w:val="000000"/>
          <w:sz w:val="28"/>
          <w:szCs w:val="25"/>
        </w:rPr>
        <w:sectPr w:rsidR="00BA540E" w:rsidSect="00FE3029">
          <w:footerReference w:type="even" r:id="rId7"/>
          <w:footerReference w:type="default" r:id="rId8"/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BA540E" w:rsidRPr="009B56CA" w:rsidRDefault="00BA540E" w:rsidP="009B56CA">
      <w:pPr>
        <w:pStyle w:val="Header"/>
        <w:spacing w:line="288" w:lineRule="auto"/>
        <w:jc w:val="center"/>
        <w:rPr>
          <w:b/>
          <w:color w:val="000000"/>
          <w:sz w:val="28"/>
          <w:szCs w:val="28"/>
        </w:rPr>
      </w:pPr>
      <w:r w:rsidRPr="009B56CA">
        <w:rPr>
          <w:b/>
          <w:color w:val="000000"/>
          <w:sz w:val="28"/>
          <w:szCs w:val="28"/>
        </w:rPr>
        <w:t xml:space="preserve">HỘI THI TIN HỌC TRẺ TỈNH THỪA THIÊN HUẾ </w:t>
      </w:r>
    </w:p>
    <w:p w:rsidR="00BA540E" w:rsidRDefault="00BA540E" w:rsidP="009B56CA">
      <w:pPr>
        <w:pStyle w:val="Header"/>
        <w:jc w:val="center"/>
        <w:rPr>
          <w:b/>
          <w:color w:val="000000"/>
          <w:sz w:val="28"/>
          <w:szCs w:val="28"/>
        </w:rPr>
      </w:pPr>
      <w:r w:rsidRPr="009B56CA">
        <w:rPr>
          <w:b/>
          <w:color w:val="000000"/>
          <w:sz w:val="28"/>
          <w:szCs w:val="28"/>
        </w:rPr>
        <w:t>LẦN THỨ XXV, NĂM 2019</w:t>
      </w:r>
    </w:p>
    <w:p w:rsidR="00BA540E" w:rsidRPr="009B56CA" w:rsidRDefault="00BA540E" w:rsidP="009B56CA">
      <w:pPr>
        <w:pStyle w:val="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-----</w:t>
      </w:r>
    </w:p>
    <w:p w:rsidR="00BA540E" w:rsidRPr="004C2E0B" w:rsidRDefault="00BA540E" w:rsidP="009862EF">
      <w:pPr>
        <w:rPr>
          <w:b/>
          <w:color w:val="000000"/>
          <w:sz w:val="14"/>
          <w:szCs w:val="14"/>
        </w:rPr>
      </w:pPr>
    </w:p>
    <w:p w:rsidR="00BA540E" w:rsidRDefault="00BA540E" w:rsidP="00851F5B">
      <w:pPr>
        <w:tabs>
          <w:tab w:val="left" w:pos="2511"/>
        </w:tabs>
        <w:jc w:val="center"/>
        <w:rPr>
          <w:b/>
          <w:color w:val="000000"/>
          <w:sz w:val="28"/>
          <w:szCs w:val="28"/>
        </w:rPr>
      </w:pPr>
      <w:r w:rsidRPr="00CF41F3">
        <w:rPr>
          <w:b/>
          <w:color w:val="000000"/>
          <w:sz w:val="32"/>
          <w:szCs w:val="32"/>
        </w:rPr>
        <w:t>PHIẾU</w:t>
      </w:r>
      <w:r>
        <w:rPr>
          <w:b/>
          <w:color w:val="000000"/>
          <w:sz w:val="32"/>
          <w:szCs w:val="32"/>
        </w:rPr>
        <w:t xml:space="preserve"> ĐĂNG KÝ DỰ THI </w:t>
      </w:r>
      <w:r w:rsidRPr="00851F5B">
        <w:rPr>
          <w:b/>
          <w:color w:val="000000"/>
          <w:sz w:val="32"/>
          <w:szCs w:val="32"/>
        </w:rPr>
        <w:t>SẢN PHẨM SÁNG TẠO</w:t>
      </w:r>
    </w:p>
    <w:p w:rsidR="00BA540E" w:rsidRPr="00851F5B" w:rsidRDefault="00BA540E" w:rsidP="00851F5B">
      <w:pPr>
        <w:tabs>
          <w:tab w:val="left" w:pos="2511"/>
        </w:tabs>
        <w:jc w:val="center"/>
        <w:rPr>
          <w:b/>
          <w:color w:val="000000"/>
          <w:sz w:val="32"/>
          <w:szCs w:val="32"/>
        </w:rPr>
      </w:pPr>
      <w:r w:rsidRPr="009862EF">
        <w:rPr>
          <w:b/>
          <w:color w:val="000000"/>
          <w:sz w:val="28"/>
          <w:szCs w:val="28"/>
        </w:rPr>
        <w:t>(BẢNG D2, D3)</w:t>
      </w:r>
    </w:p>
    <w:p w:rsidR="00BA540E" w:rsidRPr="004C2E0B" w:rsidRDefault="00BA540E" w:rsidP="009B56CA">
      <w:pPr>
        <w:tabs>
          <w:tab w:val="left" w:pos="2511"/>
        </w:tabs>
        <w:rPr>
          <w:color w:val="000000"/>
          <w:sz w:val="14"/>
          <w:szCs w:val="14"/>
        </w:rPr>
      </w:pPr>
      <w:r w:rsidRPr="00CF41F3">
        <w:rPr>
          <w:color w:val="000000"/>
          <w:sz w:val="28"/>
          <w:szCs w:val="28"/>
        </w:rPr>
        <w:t xml:space="preserve">    </w:t>
      </w:r>
    </w:p>
    <w:p w:rsidR="00BA540E" w:rsidRDefault="00BA540E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Tên đề tài: </w:t>
      </w:r>
      <w:r w:rsidRPr="00E62E87">
        <w:rPr>
          <w:color w:val="000000"/>
          <w:sz w:val="28"/>
          <w:szCs w:val="28"/>
        </w:rPr>
        <w:t>………………………………………………………….…....</w:t>
      </w:r>
      <w:r>
        <w:rPr>
          <w:color w:val="000000"/>
          <w:sz w:val="28"/>
          <w:szCs w:val="28"/>
        </w:rPr>
        <w:t>...........</w:t>
      </w:r>
    </w:p>
    <w:p w:rsidR="00BA540E" w:rsidRDefault="00BA540E" w:rsidP="004C2E0B">
      <w:pPr>
        <w:pStyle w:val="ListParagraph"/>
        <w:tabs>
          <w:tab w:val="left" w:pos="284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BA540E" w:rsidRPr="00C84E83" w:rsidRDefault="00BA540E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Bảng dự thi </w:t>
      </w:r>
      <w:r w:rsidRPr="00854077">
        <w:rPr>
          <w:i/>
          <w:color w:val="000000"/>
          <w:sz w:val="28"/>
          <w:szCs w:val="28"/>
        </w:rPr>
        <w:t>(khoanh tròn):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>D2 (THCS)</w:t>
      </w:r>
      <w:r w:rsidRPr="00854077">
        <w:rPr>
          <w:b/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ab/>
        <w:t>D3 (THPT)</w:t>
      </w:r>
    </w:p>
    <w:p w:rsidR="00BA540E" w:rsidRPr="00C84E83" w:rsidRDefault="00BA540E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Đề tài đã từng tham gia Cuộc thi </w:t>
      </w:r>
      <w:r w:rsidRPr="00854077">
        <w:rPr>
          <w:i/>
          <w:color w:val="000000"/>
          <w:sz w:val="28"/>
          <w:szCs w:val="28"/>
        </w:rPr>
        <w:t>(khoanh tròn</w:t>
      </w:r>
      <w:r>
        <w:rPr>
          <w:i/>
          <w:color w:val="000000"/>
          <w:sz w:val="28"/>
          <w:szCs w:val="28"/>
        </w:rPr>
        <w:t xml:space="preserve"> và điền vào chỗ trống</w:t>
      </w:r>
      <w:r w:rsidRPr="00854077">
        <w:rPr>
          <w:i/>
          <w:color w:val="000000"/>
          <w:sz w:val="28"/>
          <w:szCs w:val="28"/>
        </w:rPr>
        <w:t>):</w:t>
      </w:r>
    </w:p>
    <w:p w:rsidR="00BA540E" w:rsidRDefault="00BA540E" w:rsidP="004C2E0B">
      <w:pPr>
        <w:pStyle w:val="ListParagraph"/>
        <w:numPr>
          <w:ilvl w:val="1"/>
          <w:numId w:val="24"/>
        </w:numPr>
        <w:tabs>
          <w:tab w:val="left" w:pos="426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30515B">
        <w:rPr>
          <w:i/>
          <w:sz w:val="27"/>
          <w:szCs w:val="27"/>
        </w:rPr>
        <w:t>“Sáng tạo thanh thiếu niên nhi đồng”</w:t>
      </w:r>
      <w:r>
        <w:rPr>
          <w:i/>
          <w:sz w:val="27"/>
          <w:szCs w:val="27"/>
        </w:rPr>
        <w:t xml:space="preserve"> </w:t>
      </w:r>
      <w:r w:rsidRPr="00C84E83">
        <w:rPr>
          <w:sz w:val="27"/>
          <w:szCs w:val="27"/>
        </w:rPr>
        <w:t>cấp ....</w:t>
      </w:r>
      <w:r>
        <w:rPr>
          <w:sz w:val="27"/>
          <w:szCs w:val="27"/>
        </w:rPr>
        <w:t>.......</w:t>
      </w:r>
      <w:r w:rsidRPr="00C84E83">
        <w:rPr>
          <w:sz w:val="27"/>
          <w:szCs w:val="27"/>
        </w:rPr>
        <w:t>....... năm học ................</w:t>
      </w:r>
      <w:r>
        <w:rPr>
          <w:sz w:val="27"/>
          <w:szCs w:val="27"/>
        </w:rPr>
        <w:t>....</w:t>
      </w:r>
      <w:r w:rsidRPr="00C84E83">
        <w:rPr>
          <w:sz w:val="27"/>
          <w:szCs w:val="27"/>
        </w:rPr>
        <w:t>...</w:t>
      </w:r>
      <w:r>
        <w:rPr>
          <w:sz w:val="27"/>
          <w:szCs w:val="27"/>
        </w:rPr>
        <w:t>.....</w:t>
      </w:r>
    </w:p>
    <w:p w:rsidR="00BA540E" w:rsidRPr="004C2E0B" w:rsidRDefault="00BA540E" w:rsidP="004C2E0B">
      <w:pPr>
        <w:pStyle w:val="ListParagraph"/>
        <w:numPr>
          <w:ilvl w:val="1"/>
          <w:numId w:val="24"/>
        </w:numPr>
        <w:tabs>
          <w:tab w:val="left" w:pos="426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4C2E0B">
        <w:rPr>
          <w:i/>
          <w:sz w:val="27"/>
          <w:szCs w:val="27"/>
        </w:rPr>
        <w:t>“Khoa học kỹ thuật”</w:t>
      </w:r>
      <w:r w:rsidRPr="004C2E0B">
        <w:rPr>
          <w:sz w:val="27"/>
          <w:szCs w:val="27"/>
        </w:rPr>
        <w:t xml:space="preserve"> cấp .........</w:t>
      </w:r>
      <w:r>
        <w:rPr>
          <w:sz w:val="27"/>
          <w:szCs w:val="27"/>
        </w:rPr>
        <w:t>......</w:t>
      </w:r>
      <w:r w:rsidRPr="004C2E0B">
        <w:rPr>
          <w:sz w:val="27"/>
          <w:szCs w:val="27"/>
        </w:rPr>
        <w:t>...... năm học ...................................</w:t>
      </w:r>
      <w:r>
        <w:rPr>
          <w:sz w:val="27"/>
          <w:szCs w:val="27"/>
        </w:rPr>
        <w:t>...</w:t>
      </w:r>
      <w:r w:rsidRPr="004C2E0B">
        <w:rPr>
          <w:sz w:val="27"/>
          <w:szCs w:val="27"/>
        </w:rPr>
        <w:t>......</w:t>
      </w:r>
      <w:r>
        <w:rPr>
          <w:sz w:val="27"/>
          <w:szCs w:val="27"/>
        </w:rPr>
        <w:t>........</w:t>
      </w:r>
    </w:p>
    <w:p w:rsidR="00BA540E" w:rsidRDefault="00BA540E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Đạt giải </w:t>
      </w:r>
      <w:r w:rsidRPr="00854077">
        <w:rPr>
          <w:i/>
          <w:color w:val="000000"/>
          <w:sz w:val="28"/>
          <w:szCs w:val="28"/>
        </w:rPr>
        <w:t>(khoanh tròn):</w:t>
      </w:r>
      <w:r>
        <w:rPr>
          <w:i/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>Nhất</w:t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  <w:t>Nhì</w:t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  <w:t>Ba</w:t>
      </w:r>
    </w:p>
    <w:p w:rsidR="00BA540E" w:rsidRDefault="00BA540E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Thông tin Nhóm học sinh </w:t>
      </w:r>
      <w:r w:rsidRPr="00C84E83">
        <w:rPr>
          <w:i/>
          <w:color w:val="000000"/>
          <w:sz w:val="28"/>
          <w:szCs w:val="28"/>
        </w:rPr>
        <w:t>(tối đa 03 người):</w:t>
      </w:r>
    </w:p>
    <w:p w:rsidR="00BA540E" w:rsidRDefault="00BA540E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Họ và tên học sinh 1: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Ngày tháng năm sinh: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Học sinh lớp, trường: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Pr="00854077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Số điện thoại: </w:t>
      </w:r>
      <w:r w:rsidRPr="00E62E87">
        <w:rPr>
          <w:color w:val="000000"/>
          <w:sz w:val="28"/>
          <w:szCs w:val="28"/>
        </w:rPr>
        <w:t>…………………………………………………….…....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 và tên học sinh 2:</w:t>
      </w:r>
      <w:r w:rsidRPr="00E62E87">
        <w:rPr>
          <w:color w:val="000000"/>
          <w:sz w:val="28"/>
          <w:szCs w:val="28"/>
        </w:rPr>
        <w:t xml:space="preserve"> 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Ngày tháng năm sinh: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Học sinh lớp, trường: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Số điện thoại: </w:t>
      </w:r>
      <w:r w:rsidRPr="00E62E87">
        <w:rPr>
          <w:color w:val="000000"/>
          <w:sz w:val="28"/>
          <w:szCs w:val="28"/>
        </w:rPr>
        <w:t>…………………………………………………….…....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 và tên học sinh 3:</w:t>
      </w:r>
      <w:r w:rsidRPr="00E62E87">
        <w:rPr>
          <w:color w:val="000000"/>
          <w:sz w:val="28"/>
          <w:szCs w:val="28"/>
        </w:rPr>
        <w:t xml:space="preserve"> 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Ngày tháng năm sinh: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</w:t>
      </w:r>
    </w:p>
    <w:p w:rsidR="00BA540E" w:rsidRPr="00854077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Học sinh lớp, trường: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..........</w:t>
      </w:r>
      <w:r w:rsidRPr="008540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Số điện thoại: </w:t>
      </w:r>
      <w:r w:rsidRPr="00E62E87">
        <w:rPr>
          <w:color w:val="000000"/>
          <w:sz w:val="28"/>
          <w:szCs w:val="28"/>
        </w:rPr>
        <w:t>…………………………………………………….…....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Thông tin Nhóm giáo viên, chuyên gia hỗ trợ </w:t>
      </w:r>
      <w:r w:rsidRPr="00C84E83">
        <w:rPr>
          <w:i/>
          <w:color w:val="000000"/>
          <w:sz w:val="28"/>
          <w:szCs w:val="28"/>
        </w:rPr>
        <w:t>(tối đa 03 người):</w:t>
      </w:r>
    </w:p>
    <w:p w:rsidR="00BA540E" w:rsidRPr="00854077" w:rsidRDefault="00BA540E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854077">
        <w:rPr>
          <w:color w:val="000000"/>
          <w:sz w:val="28"/>
          <w:szCs w:val="28"/>
        </w:rPr>
        <w:t xml:space="preserve">Họ và tên </w:t>
      </w:r>
      <w:r>
        <w:rPr>
          <w:color w:val="000000"/>
          <w:sz w:val="28"/>
          <w:szCs w:val="28"/>
        </w:rPr>
        <w:t>giáo viên, chuyên gia hỗ trợ 1</w:t>
      </w:r>
      <w:r w:rsidRPr="00854077">
        <w:rPr>
          <w:color w:val="000000"/>
          <w:sz w:val="28"/>
          <w:szCs w:val="28"/>
        </w:rPr>
        <w:t>: ………………………………</w:t>
      </w:r>
      <w:r>
        <w:rPr>
          <w:color w:val="000000"/>
          <w:sz w:val="28"/>
          <w:szCs w:val="28"/>
        </w:rPr>
        <w:t>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Chức vụ, đơn vị công tác: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</w:t>
      </w:r>
    </w:p>
    <w:p w:rsidR="00BA540E" w:rsidRPr="00854077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Số điện thoại: </w:t>
      </w:r>
      <w:r w:rsidRPr="00E62E87">
        <w:rPr>
          <w:color w:val="000000"/>
          <w:sz w:val="28"/>
          <w:szCs w:val="28"/>
        </w:rPr>
        <w:t>…………………………………………………….…....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Pr="00854077" w:rsidRDefault="00BA540E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854077">
        <w:rPr>
          <w:color w:val="000000"/>
          <w:sz w:val="28"/>
          <w:szCs w:val="28"/>
        </w:rPr>
        <w:t xml:space="preserve">Họ và tên </w:t>
      </w:r>
      <w:r>
        <w:rPr>
          <w:color w:val="000000"/>
          <w:sz w:val="28"/>
          <w:szCs w:val="28"/>
        </w:rPr>
        <w:t>giáo viên, chuyên gia hỗ trợ 2</w:t>
      </w:r>
      <w:r w:rsidRPr="00854077">
        <w:rPr>
          <w:color w:val="000000"/>
          <w:sz w:val="28"/>
          <w:szCs w:val="28"/>
        </w:rPr>
        <w:t>: ………………………………</w:t>
      </w:r>
      <w:r>
        <w:rPr>
          <w:color w:val="000000"/>
          <w:sz w:val="28"/>
          <w:szCs w:val="28"/>
        </w:rPr>
        <w:t>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Chức vụ, đơn vị công tác: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</w:t>
      </w:r>
    </w:p>
    <w:p w:rsidR="00BA540E" w:rsidRPr="00854077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Số điện thoại: </w:t>
      </w:r>
      <w:r w:rsidRPr="00E62E87">
        <w:rPr>
          <w:color w:val="000000"/>
          <w:sz w:val="28"/>
          <w:szCs w:val="28"/>
        </w:rPr>
        <w:t>…………………………………………………….…....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Pr="00854077" w:rsidRDefault="00BA540E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854077">
        <w:rPr>
          <w:color w:val="000000"/>
          <w:sz w:val="28"/>
          <w:szCs w:val="28"/>
        </w:rPr>
        <w:t xml:space="preserve">Họ và tên </w:t>
      </w:r>
      <w:r>
        <w:rPr>
          <w:color w:val="000000"/>
          <w:sz w:val="28"/>
          <w:szCs w:val="28"/>
        </w:rPr>
        <w:t>giáo viên, chuyên gia hỗ trợ 3</w:t>
      </w:r>
      <w:r w:rsidRPr="00854077">
        <w:rPr>
          <w:color w:val="000000"/>
          <w:sz w:val="28"/>
          <w:szCs w:val="28"/>
        </w:rPr>
        <w:t>: ………………………………</w:t>
      </w:r>
      <w:r>
        <w:rPr>
          <w:color w:val="000000"/>
          <w:sz w:val="28"/>
          <w:szCs w:val="28"/>
        </w:rPr>
        <w:t>.........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Chức vụ, đơn vị công tác: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</w:t>
      </w:r>
    </w:p>
    <w:p w:rsidR="00BA540E" w:rsidRDefault="00BA540E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Số điện thoại: </w:t>
      </w:r>
      <w:r w:rsidRPr="00E62E87">
        <w:rPr>
          <w:color w:val="000000"/>
          <w:sz w:val="28"/>
          <w:szCs w:val="28"/>
        </w:rPr>
        <w:t>…………………………………………………….…....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A540E" w:rsidRDefault="00BA540E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6" o:spid="_x0000_s1026" style="position:absolute;left:0;text-align:left;margin-left:14.35pt;margin-top:16.35pt;width:16.85pt;height:16.8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" strokeweight="1pt"/>
        </w:pict>
      </w:r>
      <w:r w:rsidRPr="009B56CA">
        <w:rPr>
          <w:color w:val="000000"/>
          <w:sz w:val="28"/>
          <w:szCs w:val="28"/>
        </w:rPr>
        <w:t xml:space="preserve">Hồ sơ gửi dự thi </w:t>
      </w:r>
      <w:r>
        <w:rPr>
          <w:color w:val="000000"/>
          <w:sz w:val="28"/>
          <w:szCs w:val="28"/>
        </w:rPr>
        <w:t>SPST</w:t>
      </w:r>
      <w:r w:rsidRPr="009B56CA">
        <w:rPr>
          <w:color w:val="000000"/>
          <w:sz w:val="28"/>
          <w:szCs w:val="28"/>
        </w:rPr>
        <w:t xml:space="preserve"> gồm:</w:t>
      </w:r>
    </w:p>
    <w:p w:rsidR="00BA540E" w:rsidRDefault="00BA540E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7" o:spid="_x0000_s1027" style="position:absolute;left:0;text-align:left;margin-left:14.75pt;margin-top:16.7pt;width:16.85pt;height:1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>Phiếu đăng ký dự thi</w:t>
      </w:r>
      <w:r>
        <w:rPr>
          <w:color w:val="000000"/>
          <w:sz w:val="28"/>
          <w:szCs w:val="28"/>
        </w:rPr>
        <w:t xml:space="preserve"> </w:t>
      </w:r>
      <w:r w:rsidRPr="00C84E83">
        <w:rPr>
          <w:i/>
          <w:color w:val="000000"/>
          <w:sz w:val="28"/>
          <w:szCs w:val="28"/>
        </w:rPr>
        <w:t>(theo mẫu).</w:t>
      </w:r>
    </w:p>
    <w:p w:rsidR="00BA540E" w:rsidRDefault="00BA540E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8" o:spid="_x0000_s1028" style="position:absolute;left:0;text-align:left;margin-left:14.55pt;margin-top:17.4pt;width:16.85pt;height:1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Hồ sơ thuyết minh.</w:t>
      </w:r>
    </w:p>
    <w:p w:rsidR="00BA540E" w:rsidRDefault="00BA540E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9" o:spid="_x0000_s1029" style="position:absolute;left:0;text-align:left;margin-left:14.4pt;margin-top:16.65pt;width:16.85pt;height:16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Đĩa CD.</w:t>
      </w:r>
    </w:p>
    <w:p w:rsidR="00BA540E" w:rsidRDefault="00BA540E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10" o:spid="_x0000_s1030" style="position:absolute;left:0;text-align:left;margin-left:14.3pt;margin-top:17.1pt;width:16.85pt;height:16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Bằng khen, giấy chứng nhận đã đạt giải trong các Cuộc thi trước.</w:t>
      </w:r>
    </w:p>
    <w:p w:rsidR="00BA540E" w:rsidRDefault="00BA540E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Khác (nêu rõ) ................................................................................................</w:t>
      </w:r>
    </w:p>
    <w:p w:rsidR="00BA540E" w:rsidRPr="009B56CA" w:rsidRDefault="00BA540E" w:rsidP="00851F5B">
      <w:pPr>
        <w:pStyle w:val="ListParagraph"/>
        <w:tabs>
          <w:tab w:val="left" w:pos="567"/>
        </w:tabs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 w:rsidRPr="009B56CA">
        <w:rPr>
          <w:color w:val="000000"/>
          <w:sz w:val="28"/>
          <w:szCs w:val="28"/>
        </w:rPr>
        <w:t>Tôi xin cam đoan những thông tin trên là đúng sự thật, nếu sai tôi xin chịu hoàn toàn chịu trách nhiệm.</w:t>
      </w:r>
      <w:r>
        <w:rPr>
          <w:color w:val="000000"/>
          <w:sz w:val="28"/>
          <w:szCs w:val="28"/>
        </w:rPr>
        <w:t>/.</w:t>
      </w:r>
    </w:p>
    <w:tbl>
      <w:tblPr>
        <w:tblW w:w="0" w:type="auto"/>
        <w:tblInd w:w="-289" w:type="dxa"/>
        <w:tblLook w:val="00A0"/>
      </w:tblPr>
      <w:tblGrid>
        <w:gridCol w:w="4820"/>
        <w:gridCol w:w="4531"/>
      </w:tblGrid>
      <w:tr w:rsidR="00BA540E" w:rsidTr="00EF6FA4">
        <w:tc>
          <w:tcPr>
            <w:tcW w:w="4820" w:type="dxa"/>
          </w:tcPr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F6FA4">
              <w:rPr>
                <w:b/>
                <w:color w:val="000000"/>
                <w:sz w:val="28"/>
                <w:szCs w:val="28"/>
              </w:rPr>
              <w:t>Đại diện giáo viên, chuyên gia hỗ trợ</w:t>
            </w: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F6FA4">
              <w:rPr>
                <w:i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4531" w:type="dxa"/>
          </w:tcPr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EF6FA4">
              <w:rPr>
                <w:i/>
                <w:color w:val="000000"/>
                <w:sz w:val="28"/>
                <w:szCs w:val="28"/>
              </w:rPr>
              <w:t>..............., ngày     tháng      năm 2019</w:t>
            </w: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F6FA4">
              <w:rPr>
                <w:b/>
                <w:color w:val="000000"/>
                <w:sz w:val="28"/>
                <w:szCs w:val="28"/>
              </w:rPr>
              <w:t>Người đăng ký</w:t>
            </w: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EF6FA4">
              <w:rPr>
                <w:i/>
                <w:color w:val="000000"/>
                <w:sz w:val="28"/>
                <w:szCs w:val="28"/>
              </w:rPr>
              <w:t>(Ký, ghi rõ họ tên)</w:t>
            </w: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BA540E" w:rsidTr="00EF6FA4">
        <w:tc>
          <w:tcPr>
            <w:tcW w:w="9351" w:type="dxa"/>
            <w:gridSpan w:val="2"/>
          </w:tcPr>
          <w:p w:rsidR="00BA540E" w:rsidRPr="00EF6FA4" w:rsidRDefault="00BA540E" w:rsidP="00EF6FA4">
            <w:pPr>
              <w:pStyle w:val="Header"/>
              <w:ind w:firstLine="567"/>
              <w:jc w:val="center"/>
              <w:rPr>
                <w:b/>
                <w:color w:val="000000"/>
                <w:sz w:val="28"/>
                <w:szCs w:val="25"/>
              </w:rPr>
            </w:pPr>
            <w:r w:rsidRPr="00EF6FA4">
              <w:rPr>
                <w:b/>
                <w:color w:val="000000"/>
                <w:sz w:val="28"/>
                <w:szCs w:val="25"/>
              </w:rPr>
              <w:t>Xác nhận của BTV Huyện, Thị, Thành Đoàn</w:t>
            </w: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EF6FA4">
              <w:rPr>
                <w:i/>
                <w:color w:val="000000"/>
                <w:sz w:val="28"/>
                <w:szCs w:val="28"/>
              </w:rPr>
              <w:t>(Ký, ghi rõ họ tên và đóng dấu)</w:t>
            </w: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BA540E" w:rsidTr="00EF6FA4">
        <w:tc>
          <w:tcPr>
            <w:tcW w:w="9351" w:type="dxa"/>
            <w:gridSpan w:val="2"/>
          </w:tcPr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F6FA4">
              <w:rPr>
                <w:b/>
                <w:color w:val="000000"/>
                <w:sz w:val="28"/>
                <w:szCs w:val="28"/>
              </w:rPr>
              <w:t>Xác nhận của Ban Giám hiệu nhà trường</w:t>
            </w:r>
          </w:p>
          <w:p w:rsidR="00BA540E" w:rsidRPr="00EF6FA4" w:rsidRDefault="00BA540E" w:rsidP="00EF6FA4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EF6FA4">
              <w:rPr>
                <w:i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BA540E" w:rsidRPr="009B56CA" w:rsidRDefault="00BA540E" w:rsidP="00C84E83">
      <w:pPr>
        <w:tabs>
          <w:tab w:val="left" w:pos="2511"/>
        </w:tabs>
        <w:spacing w:line="360" w:lineRule="auto"/>
        <w:rPr>
          <w:color w:val="000000"/>
          <w:sz w:val="28"/>
          <w:szCs w:val="28"/>
        </w:rPr>
      </w:pPr>
    </w:p>
    <w:p w:rsidR="00BA540E" w:rsidRDefault="00BA540E" w:rsidP="00C84E83">
      <w:pPr>
        <w:tabs>
          <w:tab w:val="left" w:pos="2511"/>
        </w:tabs>
        <w:spacing w:line="360" w:lineRule="auto"/>
        <w:rPr>
          <w:color w:val="000000"/>
          <w:sz w:val="28"/>
          <w:szCs w:val="28"/>
        </w:rPr>
        <w:sectPr w:rsidR="00BA540E" w:rsidSect="009862EF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BA540E" w:rsidRPr="009B56CA" w:rsidRDefault="00BA540E" w:rsidP="004C2E0B">
      <w:pPr>
        <w:pStyle w:val="Header"/>
        <w:spacing w:line="288" w:lineRule="auto"/>
        <w:jc w:val="center"/>
        <w:rPr>
          <w:b/>
          <w:color w:val="000000"/>
          <w:sz w:val="28"/>
          <w:szCs w:val="28"/>
        </w:rPr>
      </w:pPr>
      <w:r w:rsidRPr="009B56CA">
        <w:rPr>
          <w:b/>
          <w:color w:val="000000"/>
          <w:sz w:val="28"/>
          <w:szCs w:val="28"/>
        </w:rPr>
        <w:t xml:space="preserve">HỘI THI TIN HỌC TRẺ TỈNH THỪA THIÊN HUẾ </w:t>
      </w:r>
    </w:p>
    <w:p w:rsidR="00BA540E" w:rsidRDefault="00BA540E" w:rsidP="004C2E0B">
      <w:pPr>
        <w:pStyle w:val="Header"/>
        <w:jc w:val="center"/>
        <w:rPr>
          <w:b/>
          <w:color w:val="000000"/>
          <w:sz w:val="28"/>
          <w:szCs w:val="28"/>
        </w:rPr>
      </w:pPr>
      <w:r w:rsidRPr="009B56CA">
        <w:rPr>
          <w:b/>
          <w:color w:val="000000"/>
          <w:sz w:val="28"/>
          <w:szCs w:val="28"/>
        </w:rPr>
        <w:t>LẦN THỨ XXV, NĂM 2019</w:t>
      </w:r>
    </w:p>
    <w:p w:rsidR="00BA540E" w:rsidRPr="009B56CA" w:rsidRDefault="00BA540E" w:rsidP="004C2E0B">
      <w:pPr>
        <w:pStyle w:val="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-----</w:t>
      </w:r>
    </w:p>
    <w:p w:rsidR="00BA540E" w:rsidRDefault="00BA540E" w:rsidP="00A77CF0">
      <w:pPr>
        <w:tabs>
          <w:tab w:val="left" w:pos="2511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DANH SÁCH DỰ THI</w:t>
      </w:r>
    </w:p>
    <w:p w:rsidR="00BA540E" w:rsidRDefault="00BA540E" w:rsidP="00E85469">
      <w:pPr>
        <w:tabs>
          <w:tab w:val="left" w:pos="2511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KỸ NĂNG LẬP TRÌNH TẬP THỂ MỨC ĐỘ NÂNG CAO CẤP THPT – BẢNG E</w:t>
      </w:r>
    </w:p>
    <w:p w:rsidR="00BA540E" w:rsidRPr="00A77CF0" w:rsidRDefault="00BA540E" w:rsidP="00A77CF0">
      <w:pPr>
        <w:tabs>
          <w:tab w:val="left" w:pos="2511"/>
        </w:tabs>
        <w:jc w:val="center"/>
        <w:rPr>
          <w:b/>
          <w:color w:val="000000"/>
          <w:sz w:val="32"/>
          <w:szCs w:val="3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746"/>
        <w:gridCol w:w="2656"/>
        <w:gridCol w:w="1701"/>
        <w:gridCol w:w="2127"/>
        <w:gridCol w:w="3827"/>
        <w:gridCol w:w="2126"/>
        <w:gridCol w:w="709"/>
      </w:tblGrid>
      <w:tr w:rsidR="00BA540E" w:rsidRPr="00CF41F3" w:rsidTr="00E85469">
        <w:trPr>
          <w:trHeight w:val="545"/>
        </w:trPr>
        <w:tc>
          <w:tcPr>
            <w:tcW w:w="1129" w:type="dxa"/>
            <w:vAlign w:val="center"/>
          </w:tcPr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Đội tuyển</w:t>
            </w:r>
          </w:p>
        </w:tc>
        <w:tc>
          <w:tcPr>
            <w:tcW w:w="746" w:type="dxa"/>
            <w:vAlign w:val="center"/>
          </w:tcPr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STT</w:t>
            </w:r>
          </w:p>
        </w:tc>
        <w:tc>
          <w:tcPr>
            <w:tcW w:w="2656" w:type="dxa"/>
            <w:vAlign w:val="center"/>
          </w:tcPr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 xml:space="preserve">Ngày </w:t>
            </w:r>
            <w:r>
              <w:rPr>
                <w:b/>
                <w:color w:val="000000"/>
                <w:sz w:val="28"/>
                <w:szCs w:val="25"/>
              </w:rPr>
              <w:t>tháng năm sinh</w:t>
            </w:r>
          </w:p>
        </w:tc>
        <w:tc>
          <w:tcPr>
            <w:tcW w:w="2127" w:type="dxa"/>
            <w:vAlign w:val="center"/>
          </w:tcPr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Lớp</w:t>
            </w:r>
            <w:r>
              <w:rPr>
                <w:b/>
                <w:color w:val="000000"/>
                <w:sz w:val="28"/>
                <w:szCs w:val="25"/>
              </w:rPr>
              <w:t>, Trường</w:t>
            </w:r>
          </w:p>
        </w:tc>
        <w:tc>
          <w:tcPr>
            <w:tcW w:w="3827" w:type="dxa"/>
            <w:vAlign w:val="center"/>
          </w:tcPr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Giải thưởng tại các kỳ thi, hội thi tin học trong nước, khu vực và quốc tế đã đạt được</w:t>
            </w:r>
          </w:p>
        </w:tc>
        <w:tc>
          <w:tcPr>
            <w:tcW w:w="2126" w:type="dxa"/>
            <w:vAlign w:val="center"/>
          </w:tcPr>
          <w:p w:rsidR="00BA540E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Điện thoại</w:t>
            </w:r>
          </w:p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cá nhân</w:t>
            </w:r>
          </w:p>
        </w:tc>
        <w:tc>
          <w:tcPr>
            <w:tcW w:w="709" w:type="dxa"/>
            <w:vAlign w:val="center"/>
          </w:tcPr>
          <w:p w:rsidR="00BA540E" w:rsidRPr="00CF41F3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Ghi chú</w:t>
            </w:r>
          </w:p>
        </w:tc>
      </w:tr>
      <w:tr w:rsidR="00BA540E" w:rsidRPr="00CF41F3" w:rsidTr="00E85469">
        <w:trPr>
          <w:trHeight w:val="545"/>
        </w:trPr>
        <w:tc>
          <w:tcPr>
            <w:tcW w:w="1129" w:type="dxa"/>
            <w:vMerge w:val="restart"/>
            <w:vAlign w:val="center"/>
          </w:tcPr>
          <w:p w:rsidR="00BA540E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1</w:t>
            </w:r>
          </w:p>
        </w:tc>
        <w:tc>
          <w:tcPr>
            <w:tcW w:w="746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E85469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265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jc w:val="both"/>
              <w:rPr>
                <w:color w:val="000000"/>
                <w:sz w:val="28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2127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3827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</w:tr>
      <w:tr w:rsidR="00BA540E" w:rsidRPr="00CF41F3" w:rsidTr="00E85469">
        <w:trPr>
          <w:trHeight w:val="545"/>
        </w:trPr>
        <w:tc>
          <w:tcPr>
            <w:tcW w:w="1129" w:type="dxa"/>
            <w:vMerge/>
            <w:vAlign w:val="center"/>
          </w:tcPr>
          <w:p w:rsidR="00BA540E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E85469"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265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jc w:val="both"/>
              <w:rPr>
                <w:color w:val="000000"/>
                <w:sz w:val="28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2127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3827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</w:tr>
      <w:tr w:rsidR="00BA540E" w:rsidRPr="00CF41F3" w:rsidTr="00E85469">
        <w:trPr>
          <w:trHeight w:val="545"/>
        </w:trPr>
        <w:tc>
          <w:tcPr>
            <w:tcW w:w="1129" w:type="dxa"/>
            <w:vMerge w:val="restart"/>
            <w:vAlign w:val="center"/>
          </w:tcPr>
          <w:p w:rsidR="00BA540E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2</w:t>
            </w:r>
          </w:p>
        </w:tc>
        <w:tc>
          <w:tcPr>
            <w:tcW w:w="746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E85469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265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jc w:val="both"/>
              <w:rPr>
                <w:color w:val="000000"/>
                <w:sz w:val="28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2127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3827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</w:tr>
      <w:tr w:rsidR="00BA540E" w:rsidRPr="00CF41F3" w:rsidTr="00E85469">
        <w:trPr>
          <w:trHeight w:val="545"/>
        </w:trPr>
        <w:tc>
          <w:tcPr>
            <w:tcW w:w="1129" w:type="dxa"/>
            <w:vMerge/>
            <w:vAlign w:val="center"/>
          </w:tcPr>
          <w:p w:rsidR="00BA540E" w:rsidRDefault="00BA540E" w:rsidP="00682FA5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265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jc w:val="both"/>
              <w:rPr>
                <w:color w:val="000000"/>
                <w:sz w:val="28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2127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3827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BA540E" w:rsidRPr="00E85469" w:rsidRDefault="00BA540E" w:rsidP="00E85469">
            <w:pPr>
              <w:pStyle w:val="Header"/>
              <w:spacing w:line="312" w:lineRule="auto"/>
              <w:rPr>
                <w:color w:val="000000"/>
                <w:sz w:val="28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A540E" w:rsidRPr="00E85469" w:rsidRDefault="00BA540E" w:rsidP="00682FA5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</w:tr>
    </w:tbl>
    <w:p w:rsidR="00BA540E" w:rsidRDefault="00BA540E" w:rsidP="00C84E83">
      <w:pPr>
        <w:tabs>
          <w:tab w:val="left" w:pos="251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15144" w:type="dxa"/>
        <w:tblLook w:val="00A0"/>
      </w:tblPr>
      <w:tblGrid>
        <w:gridCol w:w="7572"/>
        <w:gridCol w:w="7572"/>
      </w:tblGrid>
      <w:tr w:rsidR="00BA540E" w:rsidTr="00EF6FA4">
        <w:trPr>
          <w:trHeight w:val="537"/>
        </w:trPr>
        <w:tc>
          <w:tcPr>
            <w:tcW w:w="7572" w:type="dxa"/>
          </w:tcPr>
          <w:p w:rsidR="00BA540E" w:rsidRPr="00EF6FA4" w:rsidRDefault="00BA540E" w:rsidP="00EF6FA4">
            <w:pPr>
              <w:tabs>
                <w:tab w:val="left" w:pos="2511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6FA4">
              <w:rPr>
                <w:b/>
                <w:color w:val="000000"/>
                <w:sz w:val="28"/>
                <w:szCs w:val="28"/>
              </w:rPr>
              <w:t>Xác nhận của Tỉnh Đoàn Thừa Thiên Huế</w:t>
            </w:r>
          </w:p>
        </w:tc>
        <w:tc>
          <w:tcPr>
            <w:tcW w:w="7572" w:type="dxa"/>
          </w:tcPr>
          <w:p w:rsidR="00BA540E" w:rsidRPr="00EF6FA4" w:rsidRDefault="00BA540E" w:rsidP="00EF6FA4">
            <w:pPr>
              <w:tabs>
                <w:tab w:val="left" w:pos="2511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6FA4">
              <w:rPr>
                <w:b/>
                <w:color w:val="000000"/>
                <w:sz w:val="28"/>
                <w:szCs w:val="28"/>
              </w:rPr>
              <w:t>Xác nhận của Sở Giáo dục và Đào tạo</w:t>
            </w:r>
          </w:p>
        </w:tc>
      </w:tr>
    </w:tbl>
    <w:p w:rsidR="00BA540E" w:rsidRPr="009B56CA" w:rsidRDefault="00BA540E" w:rsidP="00C84E83">
      <w:pPr>
        <w:tabs>
          <w:tab w:val="left" w:pos="251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BA540E" w:rsidRPr="009B56CA" w:rsidRDefault="00BA540E" w:rsidP="00C84E83">
      <w:pPr>
        <w:tabs>
          <w:tab w:val="left" w:pos="251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BA540E" w:rsidRPr="009B56CA" w:rsidRDefault="00BA540E" w:rsidP="00C84E83">
      <w:pPr>
        <w:tabs>
          <w:tab w:val="left" w:pos="251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BA540E" w:rsidRPr="009B56CA" w:rsidRDefault="00BA540E" w:rsidP="009B56CA">
      <w:pPr>
        <w:tabs>
          <w:tab w:val="left" w:pos="2511"/>
        </w:tabs>
        <w:spacing w:line="288" w:lineRule="auto"/>
        <w:rPr>
          <w:color w:val="000000"/>
          <w:sz w:val="28"/>
          <w:szCs w:val="28"/>
        </w:rPr>
      </w:pPr>
    </w:p>
    <w:p w:rsidR="00BA540E" w:rsidRPr="00CF41F3" w:rsidRDefault="00BA540E" w:rsidP="00EF4174">
      <w:pPr>
        <w:pStyle w:val="Header"/>
        <w:ind w:right="560"/>
        <w:rPr>
          <w:b/>
          <w:color w:val="000000"/>
          <w:sz w:val="28"/>
          <w:szCs w:val="25"/>
        </w:rPr>
      </w:pPr>
    </w:p>
    <w:sectPr w:rsidR="00BA540E" w:rsidRPr="00CF41F3" w:rsidSect="00A77CF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0E" w:rsidRDefault="00BA540E">
      <w:r>
        <w:separator/>
      </w:r>
    </w:p>
  </w:endnote>
  <w:endnote w:type="continuationSeparator" w:id="0">
    <w:p w:rsidR="00BA540E" w:rsidRDefault="00BA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0E" w:rsidRDefault="00BA540E" w:rsidP="008D0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40E" w:rsidRDefault="00BA540E" w:rsidP="008D0F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0E" w:rsidRDefault="00BA540E" w:rsidP="00EE4845">
    <w:pPr>
      <w:pStyle w:val="Footer"/>
      <w:framePr w:h="820" w:hRule="exact" w:wrap="around" w:vAnchor="text" w:hAnchor="margin" w:xAlign="right" w:y="9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A540E" w:rsidRPr="0072737B" w:rsidRDefault="00BA540E" w:rsidP="00D536E1">
    <w:pPr>
      <w:pStyle w:val="Footer"/>
      <w:ind w:right="360"/>
      <w:jc w:val="right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0E" w:rsidRDefault="00BA540E">
      <w:r>
        <w:separator/>
      </w:r>
    </w:p>
  </w:footnote>
  <w:footnote w:type="continuationSeparator" w:id="0">
    <w:p w:rsidR="00BA540E" w:rsidRDefault="00BA5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476"/>
    <w:multiLevelType w:val="hybridMultilevel"/>
    <w:tmpl w:val="7CE6E6AE"/>
    <w:lvl w:ilvl="0" w:tplc="4D5659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D046AE"/>
    <w:multiLevelType w:val="hybridMultilevel"/>
    <w:tmpl w:val="292A8F26"/>
    <w:lvl w:ilvl="0" w:tplc="A8CAFF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113D41"/>
    <w:multiLevelType w:val="hybridMultilevel"/>
    <w:tmpl w:val="7C5A0CCA"/>
    <w:lvl w:ilvl="0" w:tplc="2D52F1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CC57A4"/>
    <w:multiLevelType w:val="hybridMultilevel"/>
    <w:tmpl w:val="E5384BD4"/>
    <w:lvl w:ilvl="0" w:tplc="6FE643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D01D9D"/>
    <w:multiLevelType w:val="hybridMultilevel"/>
    <w:tmpl w:val="F29024DA"/>
    <w:lvl w:ilvl="0" w:tplc="5CF45C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F0E47"/>
    <w:multiLevelType w:val="hybridMultilevel"/>
    <w:tmpl w:val="F6A8167E"/>
    <w:lvl w:ilvl="0" w:tplc="6CBCDAE4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706733"/>
    <w:multiLevelType w:val="hybridMultilevel"/>
    <w:tmpl w:val="D380776A"/>
    <w:lvl w:ilvl="0" w:tplc="FB302C8E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3535355"/>
    <w:multiLevelType w:val="hybridMultilevel"/>
    <w:tmpl w:val="8FF08B9C"/>
    <w:lvl w:ilvl="0" w:tplc="F0F6B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56D0914"/>
    <w:multiLevelType w:val="hybridMultilevel"/>
    <w:tmpl w:val="7AB4AFD8"/>
    <w:lvl w:ilvl="0" w:tplc="5DDC3E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00272BE"/>
    <w:multiLevelType w:val="hybridMultilevel"/>
    <w:tmpl w:val="9500AF5E"/>
    <w:lvl w:ilvl="0" w:tplc="040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30D51F50"/>
    <w:multiLevelType w:val="hybridMultilevel"/>
    <w:tmpl w:val="EAEE5E70"/>
    <w:lvl w:ilvl="0" w:tplc="4CC0B1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4B536AB"/>
    <w:multiLevelType w:val="multilevel"/>
    <w:tmpl w:val="D72A1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ED5423F"/>
    <w:multiLevelType w:val="hybridMultilevel"/>
    <w:tmpl w:val="069838E4"/>
    <w:lvl w:ilvl="0" w:tplc="2DEC2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42755BF"/>
    <w:multiLevelType w:val="hybridMultilevel"/>
    <w:tmpl w:val="B31A5CD8"/>
    <w:lvl w:ilvl="0" w:tplc="A016EA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C87217"/>
    <w:multiLevelType w:val="hybridMultilevel"/>
    <w:tmpl w:val="524CBC28"/>
    <w:lvl w:ilvl="0" w:tplc="C43E25B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A155205"/>
    <w:multiLevelType w:val="hybridMultilevel"/>
    <w:tmpl w:val="5D40F9AE"/>
    <w:lvl w:ilvl="0" w:tplc="200A71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77D0CCB"/>
    <w:multiLevelType w:val="hybridMultilevel"/>
    <w:tmpl w:val="2CCC051C"/>
    <w:lvl w:ilvl="0" w:tplc="4008E74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E012731"/>
    <w:multiLevelType w:val="hybridMultilevel"/>
    <w:tmpl w:val="0E10EE46"/>
    <w:lvl w:ilvl="0" w:tplc="218C7B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0A13F1D"/>
    <w:multiLevelType w:val="hybridMultilevel"/>
    <w:tmpl w:val="36B63E7A"/>
    <w:lvl w:ilvl="0" w:tplc="65B8D8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C5536E7"/>
    <w:multiLevelType w:val="hybridMultilevel"/>
    <w:tmpl w:val="ECBCB1DE"/>
    <w:lvl w:ilvl="0" w:tplc="8E528CE6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EC36E93"/>
    <w:multiLevelType w:val="hybridMultilevel"/>
    <w:tmpl w:val="FCD08174"/>
    <w:lvl w:ilvl="0" w:tplc="869CAE0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3ED161F"/>
    <w:multiLevelType w:val="hybridMultilevel"/>
    <w:tmpl w:val="E62EF826"/>
    <w:lvl w:ilvl="0" w:tplc="15F0E6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A9B6B7C"/>
    <w:multiLevelType w:val="hybridMultilevel"/>
    <w:tmpl w:val="787A744E"/>
    <w:lvl w:ilvl="0" w:tplc="042A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7EC3438F"/>
    <w:multiLevelType w:val="hybridMultilevel"/>
    <w:tmpl w:val="D02A549A"/>
    <w:lvl w:ilvl="0" w:tplc="FCC6F5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2"/>
  </w:num>
  <w:num w:numId="5">
    <w:abstractNumId w:val="14"/>
  </w:num>
  <w:num w:numId="6">
    <w:abstractNumId w:val="8"/>
  </w:num>
  <w:num w:numId="7">
    <w:abstractNumId w:val="23"/>
  </w:num>
  <w:num w:numId="8">
    <w:abstractNumId w:val="10"/>
  </w:num>
  <w:num w:numId="9">
    <w:abstractNumId w:val="15"/>
  </w:num>
  <w:num w:numId="10">
    <w:abstractNumId w:val="18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12"/>
  </w:num>
  <w:num w:numId="18">
    <w:abstractNumId w:val="21"/>
  </w:num>
  <w:num w:numId="19">
    <w:abstractNumId w:val="19"/>
  </w:num>
  <w:num w:numId="20">
    <w:abstractNumId w:val="16"/>
  </w:num>
  <w:num w:numId="21">
    <w:abstractNumId w:val="20"/>
  </w:num>
  <w:num w:numId="22">
    <w:abstractNumId w:val="5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826"/>
    <w:rsid w:val="000000CA"/>
    <w:rsid w:val="00002AC8"/>
    <w:rsid w:val="00005632"/>
    <w:rsid w:val="000068D1"/>
    <w:rsid w:val="0000702C"/>
    <w:rsid w:val="00007051"/>
    <w:rsid w:val="00015F67"/>
    <w:rsid w:val="00020313"/>
    <w:rsid w:val="0002212C"/>
    <w:rsid w:val="00023233"/>
    <w:rsid w:val="000241DE"/>
    <w:rsid w:val="000320E1"/>
    <w:rsid w:val="000339CF"/>
    <w:rsid w:val="00041499"/>
    <w:rsid w:val="00043F98"/>
    <w:rsid w:val="0004455D"/>
    <w:rsid w:val="00050701"/>
    <w:rsid w:val="00050753"/>
    <w:rsid w:val="000508C6"/>
    <w:rsid w:val="00060441"/>
    <w:rsid w:val="000624B2"/>
    <w:rsid w:val="00067A91"/>
    <w:rsid w:val="000773EF"/>
    <w:rsid w:val="00077826"/>
    <w:rsid w:val="00086210"/>
    <w:rsid w:val="00090264"/>
    <w:rsid w:val="00095004"/>
    <w:rsid w:val="00097C6C"/>
    <w:rsid w:val="00097D90"/>
    <w:rsid w:val="000A1A97"/>
    <w:rsid w:val="000A456C"/>
    <w:rsid w:val="000A4F61"/>
    <w:rsid w:val="000B59AC"/>
    <w:rsid w:val="000B7409"/>
    <w:rsid w:val="000C56CC"/>
    <w:rsid w:val="000D10C9"/>
    <w:rsid w:val="000D180C"/>
    <w:rsid w:val="000D6075"/>
    <w:rsid w:val="000E6E40"/>
    <w:rsid w:val="000E7D89"/>
    <w:rsid w:val="000F3045"/>
    <w:rsid w:val="000F381A"/>
    <w:rsid w:val="000F4614"/>
    <w:rsid w:val="000F5F98"/>
    <w:rsid w:val="000F6B99"/>
    <w:rsid w:val="0010097A"/>
    <w:rsid w:val="00122F1D"/>
    <w:rsid w:val="0013009E"/>
    <w:rsid w:val="001331BF"/>
    <w:rsid w:val="00136890"/>
    <w:rsid w:val="00143FB3"/>
    <w:rsid w:val="001513B2"/>
    <w:rsid w:val="00162C05"/>
    <w:rsid w:val="00163EE5"/>
    <w:rsid w:val="00164B2C"/>
    <w:rsid w:val="00165027"/>
    <w:rsid w:val="0017023F"/>
    <w:rsid w:val="00172B9E"/>
    <w:rsid w:val="00172E37"/>
    <w:rsid w:val="00173021"/>
    <w:rsid w:val="00173C1C"/>
    <w:rsid w:val="00177B5B"/>
    <w:rsid w:val="00194CF0"/>
    <w:rsid w:val="001A0310"/>
    <w:rsid w:val="001A0443"/>
    <w:rsid w:val="001A0978"/>
    <w:rsid w:val="001A5A69"/>
    <w:rsid w:val="001A7CED"/>
    <w:rsid w:val="001B737F"/>
    <w:rsid w:val="001D3532"/>
    <w:rsid w:val="001D59B6"/>
    <w:rsid w:val="001E004D"/>
    <w:rsid w:val="001E091A"/>
    <w:rsid w:val="001E2650"/>
    <w:rsid w:val="001E7C4E"/>
    <w:rsid w:val="001F15C9"/>
    <w:rsid w:val="001F582D"/>
    <w:rsid w:val="0020464E"/>
    <w:rsid w:val="0021120A"/>
    <w:rsid w:val="002120BB"/>
    <w:rsid w:val="002203CA"/>
    <w:rsid w:val="00220979"/>
    <w:rsid w:val="00225B17"/>
    <w:rsid w:val="00227183"/>
    <w:rsid w:val="00232960"/>
    <w:rsid w:val="00233C39"/>
    <w:rsid w:val="00235793"/>
    <w:rsid w:val="0024026D"/>
    <w:rsid w:val="00256C69"/>
    <w:rsid w:val="00260F16"/>
    <w:rsid w:val="0026353D"/>
    <w:rsid w:val="00267095"/>
    <w:rsid w:val="00274058"/>
    <w:rsid w:val="00284360"/>
    <w:rsid w:val="00284528"/>
    <w:rsid w:val="002851E1"/>
    <w:rsid w:val="0029112D"/>
    <w:rsid w:val="00296D06"/>
    <w:rsid w:val="002971D3"/>
    <w:rsid w:val="002B044E"/>
    <w:rsid w:val="002B7526"/>
    <w:rsid w:val="002F4D45"/>
    <w:rsid w:val="002F65D5"/>
    <w:rsid w:val="003027BC"/>
    <w:rsid w:val="0030515B"/>
    <w:rsid w:val="00307A16"/>
    <w:rsid w:val="00310880"/>
    <w:rsid w:val="00310BD0"/>
    <w:rsid w:val="00312519"/>
    <w:rsid w:val="00317F7B"/>
    <w:rsid w:val="0032398D"/>
    <w:rsid w:val="0032473D"/>
    <w:rsid w:val="00327548"/>
    <w:rsid w:val="0033024B"/>
    <w:rsid w:val="0033108F"/>
    <w:rsid w:val="0034557C"/>
    <w:rsid w:val="0034570F"/>
    <w:rsid w:val="00345BAD"/>
    <w:rsid w:val="00346254"/>
    <w:rsid w:val="003472DA"/>
    <w:rsid w:val="003546E2"/>
    <w:rsid w:val="00362B9B"/>
    <w:rsid w:val="003673A5"/>
    <w:rsid w:val="0036752D"/>
    <w:rsid w:val="00367B63"/>
    <w:rsid w:val="00371FF7"/>
    <w:rsid w:val="00377CB9"/>
    <w:rsid w:val="00385083"/>
    <w:rsid w:val="003A5AEE"/>
    <w:rsid w:val="003A755F"/>
    <w:rsid w:val="003B6E5A"/>
    <w:rsid w:val="003B7180"/>
    <w:rsid w:val="003C1DE1"/>
    <w:rsid w:val="003C3126"/>
    <w:rsid w:val="003C3546"/>
    <w:rsid w:val="003C3579"/>
    <w:rsid w:val="003D0372"/>
    <w:rsid w:val="003D20B0"/>
    <w:rsid w:val="003E37CB"/>
    <w:rsid w:val="003E5064"/>
    <w:rsid w:val="003E6F2F"/>
    <w:rsid w:val="003F651F"/>
    <w:rsid w:val="0040026E"/>
    <w:rsid w:val="00415CFD"/>
    <w:rsid w:val="004234D8"/>
    <w:rsid w:val="00423E8C"/>
    <w:rsid w:val="0043063D"/>
    <w:rsid w:val="00433318"/>
    <w:rsid w:val="00441C20"/>
    <w:rsid w:val="00442DCD"/>
    <w:rsid w:val="00445CA1"/>
    <w:rsid w:val="00446829"/>
    <w:rsid w:val="004529DC"/>
    <w:rsid w:val="00453B5D"/>
    <w:rsid w:val="004566CE"/>
    <w:rsid w:val="004626E7"/>
    <w:rsid w:val="00464882"/>
    <w:rsid w:val="00466130"/>
    <w:rsid w:val="00473944"/>
    <w:rsid w:val="00473998"/>
    <w:rsid w:val="00476286"/>
    <w:rsid w:val="00491994"/>
    <w:rsid w:val="00492238"/>
    <w:rsid w:val="00493CE3"/>
    <w:rsid w:val="004A04FF"/>
    <w:rsid w:val="004A2F06"/>
    <w:rsid w:val="004A3008"/>
    <w:rsid w:val="004A6687"/>
    <w:rsid w:val="004B19EA"/>
    <w:rsid w:val="004B3A19"/>
    <w:rsid w:val="004C142D"/>
    <w:rsid w:val="004C2E0B"/>
    <w:rsid w:val="004C3F1E"/>
    <w:rsid w:val="004D3E47"/>
    <w:rsid w:val="004E1412"/>
    <w:rsid w:val="004E3646"/>
    <w:rsid w:val="004E3F7B"/>
    <w:rsid w:val="004E556F"/>
    <w:rsid w:val="004F1761"/>
    <w:rsid w:val="004F2541"/>
    <w:rsid w:val="004F4638"/>
    <w:rsid w:val="004F5421"/>
    <w:rsid w:val="004F6C0F"/>
    <w:rsid w:val="00501676"/>
    <w:rsid w:val="005023C9"/>
    <w:rsid w:val="0050243A"/>
    <w:rsid w:val="005171A4"/>
    <w:rsid w:val="0052193B"/>
    <w:rsid w:val="00530C6E"/>
    <w:rsid w:val="00537C17"/>
    <w:rsid w:val="00545117"/>
    <w:rsid w:val="00555BED"/>
    <w:rsid w:val="00557BD8"/>
    <w:rsid w:val="00557FAA"/>
    <w:rsid w:val="00563654"/>
    <w:rsid w:val="005661AF"/>
    <w:rsid w:val="00571A58"/>
    <w:rsid w:val="00573186"/>
    <w:rsid w:val="00575932"/>
    <w:rsid w:val="00575B82"/>
    <w:rsid w:val="005769A4"/>
    <w:rsid w:val="00585517"/>
    <w:rsid w:val="00585ADE"/>
    <w:rsid w:val="00585AF0"/>
    <w:rsid w:val="00592CA2"/>
    <w:rsid w:val="005A1223"/>
    <w:rsid w:val="005A5E55"/>
    <w:rsid w:val="005B01A0"/>
    <w:rsid w:val="005B343B"/>
    <w:rsid w:val="005B4F17"/>
    <w:rsid w:val="005B5EB7"/>
    <w:rsid w:val="005C0635"/>
    <w:rsid w:val="005D082E"/>
    <w:rsid w:val="005D70BE"/>
    <w:rsid w:val="005D77A2"/>
    <w:rsid w:val="005E01B7"/>
    <w:rsid w:val="005E32B1"/>
    <w:rsid w:val="005E4E29"/>
    <w:rsid w:val="005E6016"/>
    <w:rsid w:val="005F152D"/>
    <w:rsid w:val="005F3F04"/>
    <w:rsid w:val="005F659E"/>
    <w:rsid w:val="0060196C"/>
    <w:rsid w:val="006021DD"/>
    <w:rsid w:val="00611E6E"/>
    <w:rsid w:val="00615223"/>
    <w:rsid w:val="00616BAF"/>
    <w:rsid w:val="00621786"/>
    <w:rsid w:val="00627C34"/>
    <w:rsid w:val="006361E8"/>
    <w:rsid w:val="0063702F"/>
    <w:rsid w:val="006426A7"/>
    <w:rsid w:val="00647A89"/>
    <w:rsid w:val="00650694"/>
    <w:rsid w:val="006533C0"/>
    <w:rsid w:val="00657022"/>
    <w:rsid w:val="00657ACD"/>
    <w:rsid w:val="0066576E"/>
    <w:rsid w:val="006669D0"/>
    <w:rsid w:val="00673C8E"/>
    <w:rsid w:val="00674239"/>
    <w:rsid w:val="006764C6"/>
    <w:rsid w:val="0068046B"/>
    <w:rsid w:val="00682AE6"/>
    <w:rsid w:val="00682FA5"/>
    <w:rsid w:val="006A0527"/>
    <w:rsid w:val="006A4242"/>
    <w:rsid w:val="006A4AC8"/>
    <w:rsid w:val="006A6D4D"/>
    <w:rsid w:val="006B0124"/>
    <w:rsid w:val="006C4384"/>
    <w:rsid w:val="006C53E4"/>
    <w:rsid w:val="006C73FA"/>
    <w:rsid w:val="006C7DC9"/>
    <w:rsid w:val="006D290E"/>
    <w:rsid w:val="006D3927"/>
    <w:rsid w:val="006E68CA"/>
    <w:rsid w:val="00706701"/>
    <w:rsid w:val="00716415"/>
    <w:rsid w:val="00723A21"/>
    <w:rsid w:val="00723ADF"/>
    <w:rsid w:val="00726EBB"/>
    <w:rsid w:val="0072737B"/>
    <w:rsid w:val="0072760B"/>
    <w:rsid w:val="00733441"/>
    <w:rsid w:val="007367F3"/>
    <w:rsid w:val="007403B6"/>
    <w:rsid w:val="00740692"/>
    <w:rsid w:val="00741523"/>
    <w:rsid w:val="00743F78"/>
    <w:rsid w:val="0076178A"/>
    <w:rsid w:val="0076284B"/>
    <w:rsid w:val="00764DA2"/>
    <w:rsid w:val="00766078"/>
    <w:rsid w:val="007730BF"/>
    <w:rsid w:val="00773313"/>
    <w:rsid w:val="00782161"/>
    <w:rsid w:val="007841E1"/>
    <w:rsid w:val="00786B9C"/>
    <w:rsid w:val="00787AB2"/>
    <w:rsid w:val="007926BA"/>
    <w:rsid w:val="00792AA0"/>
    <w:rsid w:val="007C6E56"/>
    <w:rsid w:val="007D0008"/>
    <w:rsid w:val="007D7139"/>
    <w:rsid w:val="007E1D11"/>
    <w:rsid w:val="007E4D05"/>
    <w:rsid w:val="007F1830"/>
    <w:rsid w:val="007F3F59"/>
    <w:rsid w:val="00806AD3"/>
    <w:rsid w:val="00807B19"/>
    <w:rsid w:val="008134FE"/>
    <w:rsid w:val="0081534A"/>
    <w:rsid w:val="00821533"/>
    <w:rsid w:val="00826C6E"/>
    <w:rsid w:val="00827E7C"/>
    <w:rsid w:val="00830EEB"/>
    <w:rsid w:val="00832E55"/>
    <w:rsid w:val="00842627"/>
    <w:rsid w:val="00851F5B"/>
    <w:rsid w:val="00854077"/>
    <w:rsid w:val="00857939"/>
    <w:rsid w:val="00860863"/>
    <w:rsid w:val="008752DC"/>
    <w:rsid w:val="0088023E"/>
    <w:rsid w:val="0088089C"/>
    <w:rsid w:val="008837B9"/>
    <w:rsid w:val="00887C65"/>
    <w:rsid w:val="008910AB"/>
    <w:rsid w:val="00896A1A"/>
    <w:rsid w:val="008B2352"/>
    <w:rsid w:val="008C018D"/>
    <w:rsid w:val="008C3951"/>
    <w:rsid w:val="008C7AD9"/>
    <w:rsid w:val="008D0F0E"/>
    <w:rsid w:val="008E3C12"/>
    <w:rsid w:val="008E4789"/>
    <w:rsid w:val="008E508C"/>
    <w:rsid w:val="008E70E8"/>
    <w:rsid w:val="008F0747"/>
    <w:rsid w:val="008F6162"/>
    <w:rsid w:val="008F76A0"/>
    <w:rsid w:val="00901900"/>
    <w:rsid w:val="0090627E"/>
    <w:rsid w:val="009064B2"/>
    <w:rsid w:val="009079D9"/>
    <w:rsid w:val="00907FDF"/>
    <w:rsid w:val="009124FA"/>
    <w:rsid w:val="00912E35"/>
    <w:rsid w:val="009133B8"/>
    <w:rsid w:val="00925A90"/>
    <w:rsid w:val="00933CC6"/>
    <w:rsid w:val="0093728C"/>
    <w:rsid w:val="0093793E"/>
    <w:rsid w:val="00942D62"/>
    <w:rsid w:val="009449AF"/>
    <w:rsid w:val="0094529E"/>
    <w:rsid w:val="00951B01"/>
    <w:rsid w:val="00954697"/>
    <w:rsid w:val="00954935"/>
    <w:rsid w:val="00957253"/>
    <w:rsid w:val="00960C37"/>
    <w:rsid w:val="009862EF"/>
    <w:rsid w:val="009866B0"/>
    <w:rsid w:val="009910B0"/>
    <w:rsid w:val="00997B4B"/>
    <w:rsid w:val="009A46E8"/>
    <w:rsid w:val="009A5284"/>
    <w:rsid w:val="009B56CA"/>
    <w:rsid w:val="009B5709"/>
    <w:rsid w:val="009C1139"/>
    <w:rsid w:val="009C19F0"/>
    <w:rsid w:val="009C4E54"/>
    <w:rsid w:val="009D4A24"/>
    <w:rsid w:val="009D4BA3"/>
    <w:rsid w:val="009E301D"/>
    <w:rsid w:val="009F1499"/>
    <w:rsid w:val="009F6E71"/>
    <w:rsid w:val="00A04EA7"/>
    <w:rsid w:val="00A142A2"/>
    <w:rsid w:val="00A152BC"/>
    <w:rsid w:val="00A25C92"/>
    <w:rsid w:val="00A34AFB"/>
    <w:rsid w:val="00A423C2"/>
    <w:rsid w:val="00A458E6"/>
    <w:rsid w:val="00A52264"/>
    <w:rsid w:val="00A54B9B"/>
    <w:rsid w:val="00A555DF"/>
    <w:rsid w:val="00A60635"/>
    <w:rsid w:val="00A60801"/>
    <w:rsid w:val="00A60B1F"/>
    <w:rsid w:val="00A6490C"/>
    <w:rsid w:val="00A77CF0"/>
    <w:rsid w:val="00A86248"/>
    <w:rsid w:val="00AA50C0"/>
    <w:rsid w:val="00AA570B"/>
    <w:rsid w:val="00AB4130"/>
    <w:rsid w:val="00AB6F1C"/>
    <w:rsid w:val="00AC2200"/>
    <w:rsid w:val="00AC7903"/>
    <w:rsid w:val="00AD0A46"/>
    <w:rsid w:val="00AD1D41"/>
    <w:rsid w:val="00AD3699"/>
    <w:rsid w:val="00AD4F61"/>
    <w:rsid w:val="00AE039F"/>
    <w:rsid w:val="00AE335B"/>
    <w:rsid w:val="00AE4C10"/>
    <w:rsid w:val="00AF1518"/>
    <w:rsid w:val="00AF477B"/>
    <w:rsid w:val="00AF7F99"/>
    <w:rsid w:val="00B01908"/>
    <w:rsid w:val="00B04962"/>
    <w:rsid w:val="00B05A1D"/>
    <w:rsid w:val="00B06ADE"/>
    <w:rsid w:val="00B112BC"/>
    <w:rsid w:val="00B13FCA"/>
    <w:rsid w:val="00B2039C"/>
    <w:rsid w:val="00B209F8"/>
    <w:rsid w:val="00B22E31"/>
    <w:rsid w:val="00B24853"/>
    <w:rsid w:val="00B266EF"/>
    <w:rsid w:val="00B33812"/>
    <w:rsid w:val="00B41616"/>
    <w:rsid w:val="00B41C71"/>
    <w:rsid w:val="00B427B1"/>
    <w:rsid w:val="00B5476F"/>
    <w:rsid w:val="00B60D55"/>
    <w:rsid w:val="00B61E4A"/>
    <w:rsid w:val="00B6610D"/>
    <w:rsid w:val="00B66316"/>
    <w:rsid w:val="00B731E9"/>
    <w:rsid w:val="00B7690B"/>
    <w:rsid w:val="00B80C9A"/>
    <w:rsid w:val="00B964C0"/>
    <w:rsid w:val="00BA540E"/>
    <w:rsid w:val="00BB1B0E"/>
    <w:rsid w:val="00BB29B2"/>
    <w:rsid w:val="00BB42CA"/>
    <w:rsid w:val="00BB4D64"/>
    <w:rsid w:val="00BB6A32"/>
    <w:rsid w:val="00BB6EA7"/>
    <w:rsid w:val="00BB7BA8"/>
    <w:rsid w:val="00BC366C"/>
    <w:rsid w:val="00BD24A6"/>
    <w:rsid w:val="00BD5B0F"/>
    <w:rsid w:val="00BD5B1C"/>
    <w:rsid w:val="00BE32A1"/>
    <w:rsid w:val="00BE4014"/>
    <w:rsid w:val="00BF06E7"/>
    <w:rsid w:val="00BF2679"/>
    <w:rsid w:val="00BF3B42"/>
    <w:rsid w:val="00C03FED"/>
    <w:rsid w:val="00C04506"/>
    <w:rsid w:val="00C0455F"/>
    <w:rsid w:val="00C05035"/>
    <w:rsid w:val="00C12DB6"/>
    <w:rsid w:val="00C14673"/>
    <w:rsid w:val="00C21F1F"/>
    <w:rsid w:val="00C24FA6"/>
    <w:rsid w:val="00C312CD"/>
    <w:rsid w:val="00C32A18"/>
    <w:rsid w:val="00C365E2"/>
    <w:rsid w:val="00C40E09"/>
    <w:rsid w:val="00C46F28"/>
    <w:rsid w:val="00C47408"/>
    <w:rsid w:val="00C54B69"/>
    <w:rsid w:val="00C648BE"/>
    <w:rsid w:val="00C67A19"/>
    <w:rsid w:val="00C756ED"/>
    <w:rsid w:val="00C75A76"/>
    <w:rsid w:val="00C77152"/>
    <w:rsid w:val="00C77A97"/>
    <w:rsid w:val="00C8291E"/>
    <w:rsid w:val="00C84643"/>
    <w:rsid w:val="00C84E83"/>
    <w:rsid w:val="00C92BAD"/>
    <w:rsid w:val="00C92C86"/>
    <w:rsid w:val="00C937AE"/>
    <w:rsid w:val="00C97793"/>
    <w:rsid w:val="00C97F58"/>
    <w:rsid w:val="00CA12B9"/>
    <w:rsid w:val="00CB236C"/>
    <w:rsid w:val="00CB44D6"/>
    <w:rsid w:val="00CB5811"/>
    <w:rsid w:val="00CB780B"/>
    <w:rsid w:val="00CC0FDC"/>
    <w:rsid w:val="00CC181D"/>
    <w:rsid w:val="00CC4429"/>
    <w:rsid w:val="00CC7D97"/>
    <w:rsid w:val="00CD0CC6"/>
    <w:rsid w:val="00CD29FB"/>
    <w:rsid w:val="00CD3361"/>
    <w:rsid w:val="00CD6C80"/>
    <w:rsid w:val="00CE287D"/>
    <w:rsid w:val="00CE5812"/>
    <w:rsid w:val="00CE7A06"/>
    <w:rsid w:val="00CF1666"/>
    <w:rsid w:val="00CF320F"/>
    <w:rsid w:val="00CF41F3"/>
    <w:rsid w:val="00D0082D"/>
    <w:rsid w:val="00D01644"/>
    <w:rsid w:val="00D035E2"/>
    <w:rsid w:val="00D11780"/>
    <w:rsid w:val="00D11C15"/>
    <w:rsid w:val="00D2027E"/>
    <w:rsid w:val="00D20413"/>
    <w:rsid w:val="00D26C68"/>
    <w:rsid w:val="00D30E6D"/>
    <w:rsid w:val="00D41170"/>
    <w:rsid w:val="00D4701E"/>
    <w:rsid w:val="00D52295"/>
    <w:rsid w:val="00D536E1"/>
    <w:rsid w:val="00D649A4"/>
    <w:rsid w:val="00D66EDE"/>
    <w:rsid w:val="00D706D0"/>
    <w:rsid w:val="00D75794"/>
    <w:rsid w:val="00D76945"/>
    <w:rsid w:val="00D76CEE"/>
    <w:rsid w:val="00D83208"/>
    <w:rsid w:val="00D851EF"/>
    <w:rsid w:val="00D8784C"/>
    <w:rsid w:val="00DA0E82"/>
    <w:rsid w:val="00DA279A"/>
    <w:rsid w:val="00DA5517"/>
    <w:rsid w:val="00DB016B"/>
    <w:rsid w:val="00DB5345"/>
    <w:rsid w:val="00DC1797"/>
    <w:rsid w:val="00DD27B3"/>
    <w:rsid w:val="00DD57AD"/>
    <w:rsid w:val="00DD6847"/>
    <w:rsid w:val="00DE0BDA"/>
    <w:rsid w:val="00DF0376"/>
    <w:rsid w:val="00DF19DB"/>
    <w:rsid w:val="00DF6103"/>
    <w:rsid w:val="00E10EA0"/>
    <w:rsid w:val="00E13A1B"/>
    <w:rsid w:val="00E20754"/>
    <w:rsid w:val="00E225F1"/>
    <w:rsid w:val="00E2553E"/>
    <w:rsid w:val="00E317C3"/>
    <w:rsid w:val="00E31E0D"/>
    <w:rsid w:val="00E36DEE"/>
    <w:rsid w:val="00E51E1E"/>
    <w:rsid w:val="00E5235F"/>
    <w:rsid w:val="00E61A32"/>
    <w:rsid w:val="00E62E87"/>
    <w:rsid w:val="00E709E3"/>
    <w:rsid w:val="00E74A9F"/>
    <w:rsid w:val="00E77CA2"/>
    <w:rsid w:val="00E837ED"/>
    <w:rsid w:val="00E84B9D"/>
    <w:rsid w:val="00E85469"/>
    <w:rsid w:val="00E8732E"/>
    <w:rsid w:val="00EA73C5"/>
    <w:rsid w:val="00EB1462"/>
    <w:rsid w:val="00EB255F"/>
    <w:rsid w:val="00EB5122"/>
    <w:rsid w:val="00EB59E4"/>
    <w:rsid w:val="00EC60C4"/>
    <w:rsid w:val="00ED0DAA"/>
    <w:rsid w:val="00EE4845"/>
    <w:rsid w:val="00EE6FD2"/>
    <w:rsid w:val="00EF4174"/>
    <w:rsid w:val="00EF6FA4"/>
    <w:rsid w:val="00F01F8C"/>
    <w:rsid w:val="00F046F2"/>
    <w:rsid w:val="00F065DF"/>
    <w:rsid w:val="00F255A2"/>
    <w:rsid w:val="00F26E03"/>
    <w:rsid w:val="00F31140"/>
    <w:rsid w:val="00F31427"/>
    <w:rsid w:val="00F3170E"/>
    <w:rsid w:val="00F44ED1"/>
    <w:rsid w:val="00F567D7"/>
    <w:rsid w:val="00F70BE1"/>
    <w:rsid w:val="00F83399"/>
    <w:rsid w:val="00F8515F"/>
    <w:rsid w:val="00F857FA"/>
    <w:rsid w:val="00F934E1"/>
    <w:rsid w:val="00F94F6D"/>
    <w:rsid w:val="00FB5329"/>
    <w:rsid w:val="00FC4B06"/>
    <w:rsid w:val="00FD04F8"/>
    <w:rsid w:val="00FD0B8F"/>
    <w:rsid w:val="00FD32A0"/>
    <w:rsid w:val="00FD70A6"/>
    <w:rsid w:val="00FE3029"/>
    <w:rsid w:val="00FE409A"/>
    <w:rsid w:val="00FF1D06"/>
    <w:rsid w:val="00FF2DB3"/>
    <w:rsid w:val="00FF6F06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F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77826"/>
    <w:pPr>
      <w:ind w:firstLine="567"/>
      <w:jc w:val="both"/>
    </w:pPr>
    <w:rPr>
      <w:rFonts w:ascii="VNtimes New Roman" w:hAnsi="VN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5A2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77826"/>
    <w:pPr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5A2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77826"/>
    <w:pPr>
      <w:widowControl w:val="0"/>
      <w:spacing w:before="20" w:after="20"/>
      <w:jc w:val="both"/>
    </w:pPr>
    <w:rPr>
      <w:sz w:val="28"/>
      <w:szCs w:val="28"/>
      <w:lang w:val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5A2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7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A2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778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7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A22"/>
    <w:rPr>
      <w:sz w:val="24"/>
      <w:szCs w:val="24"/>
    </w:rPr>
  </w:style>
  <w:style w:type="paragraph" w:customStyle="1" w:styleId="Style">
    <w:name w:val="Style"/>
    <w:basedOn w:val="Normal"/>
    <w:uiPriority w:val="99"/>
    <w:rsid w:val="0061522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4626E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626E7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4626E7"/>
    <w:rPr>
      <w:rFonts w:cs="Times New Roman"/>
    </w:rPr>
  </w:style>
  <w:style w:type="paragraph" w:customStyle="1" w:styleId="CharCharCharChar">
    <w:name w:val="Char Char Char Char"/>
    <w:basedOn w:val="Normal"/>
    <w:uiPriority w:val="99"/>
    <w:rsid w:val="00AC220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2120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5069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0694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9062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607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591</Words>
  <Characters>3370</Characters>
  <Application>Microsoft Office Outlook</Application>
  <DocSecurity>0</DocSecurity>
  <Lines>0</Lines>
  <Paragraphs>0</Paragraphs>
  <ScaleCrop>false</ScaleCrop>
  <Company>net. PHUC KHANG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ĐOÀN THỪA THIÊN HUẾ</dc:title>
  <dc:subject/>
  <dc:creator>Dr. Tam</dc:creator>
  <cp:keywords/>
  <dc:description/>
  <cp:lastModifiedBy>Vinaghost.Com</cp:lastModifiedBy>
  <cp:revision>2</cp:revision>
  <cp:lastPrinted>2018-05-02T01:38:00Z</cp:lastPrinted>
  <dcterms:created xsi:type="dcterms:W3CDTF">2019-05-17T03:29:00Z</dcterms:created>
  <dcterms:modified xsi:type="dcterms:W3CDTF">2019-05-17T03:29:00Z</dcterms:modified>
</cp:coreProperties>
</file>